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3449F3" w:rsidRPr="00055989" w:rsidRDefault="003449F3" w:rsidP="00535F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8"/>
          <w:szCs w:val="28"/>
        </w:rPr>
      </w:pP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055989">
        <w:rPr>
          <w:rFonts w:ascii="Garamond" w:hAnsi="Garamond" w:cs="Garamond"/>
          <w:b/>
          <w:bCs/>
          <w:sz w:val="28"/>
          <w:szCs w:val="28"/>
        </w:rPr>
        <w:t>AL COMUNE DI SAGRADO</w:t>
      </w:r>
    </w:p>
    <w:p w:rsidR="003449F3" w:rsidRPr="00055989" w:rsidRDefault="003449F3" w:rsidP="00535FF1">
      <w:pPr>
        <w:widowControl w:val="0"/>
        <w:autoSpaceDE w:val="0"/>
        <w:autoSpaceDN w:val="0"/>
        <w:adjustRightInd w:val="0"/>
        <w:ind w:left="5040" w:firstLine="720"/>
        <w:jc w:val="both"/>
        <w:rPr>
          <w:rFonts w:ascii="Garamond" w:hAnsi="Garamond" w:cs="Garamond"/>
          <w:b/>
          <w:bCs/>
          <w:sz w:val="28"/>
          <w:szCs w:val="28"/>
        </w:rPr>
      </w:pPr>
      <w:r w:rsidRPr="00055989">
        <w:rPr>
          <w:rFonts w:ascii="Garamond" w:hAnsi="Garamond" w:cs="Garamond"/>
          <w:b/>
          <w:bCs/>
          <w:sz w:val="28"/>
          <w:szCs w:val="28"/>
        </w:rPr>
        <w:t>Ufficio Elettorale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tabs>
          <w:tab w:val="left" w:pos="1247"/>
        </w:tabs>
        <w:autoSpaceDE w:val="0"/>
        <w:autoSpaceDN w:val="0"/>
        <w:adjustRightInd w:val="0"/>
        <w:ind w:left="1247" w:hanging="1247"/>
        <w:jc w:val="both"/>
        <w:rPr>
          <w:rFonts w:ascii="Garamond" w:hAnsi="Garamond" w:cs="Garamond"/>
          <w:sz w:val="22"/>
          <w:szCs w:val="22"/>
        </w:rPr>
      </w:pPr>
      <w:r w:rsidRPr="00662A07">
        <w:rPr>
          <w:rFonts w:ascii="Garamond" w:hAnsi="Garamond" w:cs="Garamond"/>
          <w:b/>
          <w:bCs/>
          <w:i/>
          <w:iCs/>
          <w:sz w:val="22"/>
          <w:szCs w:val="22"/>
        </w:rPr>
        <w:t>OGGETTO:</w:t>
      </w:r>
      <w:r w:rsidRPr="00055989">
        <w:rPr>
          <w:rFonts w:ascii="Garamond" w:hAnsi="Garamond" w:cs="Garamond"/>
          <w:sz w:val="22"/>
          <w:szCs w:val="22"/>
        </w:rPr>
        <w:t xml:space="preserve"> </w:t>
      </w:r>
      <w:r w:rsidRPr="00055989">
        <w:rPr>
          <w:rFonts w:ascii="Garamond" w:hAnsi="Garamond" w:cs="Garamond"/>
          <w:b/>
          <w:bCs/>
          <w:sz w:val="22"/>
          <w:szCs w:val="22"/>
        </w:rPr>
        <w:tab/>
        <w:t>DICHIARAZIONE SOSTITUTIVA DELL'ATTO DI NOTORIETÀ RELATIVA ALLO SMARRIMENTO DELLA TESSERA ELETTORALE RILASCIATA DAL COMUNE DI PRECEDENTE RESIDENZA.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 w:rsidP="00AA49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 xml:space="preserve">         </w:t>
      </w:r>
      <w:r w:rsidRPr="00055989">
        <w:rPr>
          <w:rFonts w:ascii="Garamond" w:hAnsi="Garamond" w:cs="Garamond"/>
          <w:sz w:val="22"/>
          <w:szCs w:val="22"/>
        </w:rPr>
        <w:tab/>
        <w:t>Il/la sottoscritto/a _____________________________________________________________</w:t>
      </w:r>
    </w:p>
    <w:p w:rsidR="003449F3" w:rsidRPr="00055989" w:rsidRDefault="003449F3" w:rsidP="00AA49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>nato/a in _______________________________________________ il ________________________</w:t>
      </w:r>
    </w:p>
    <w:p w:rsidR="003449F3" w:rsidRPr="00055989" w:rsidRDefault="003449F3" w:rsidP="00AA49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>residente in via ________________________________________________________ n. _________,</w:t>
      </w:r>
    </w:p>
    <w:p w:rsidR="003449F3" w:rsidRPr="00055989" w:rsidRDefault="003449F3" w:rsidP="00AA49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>elettore/elettrice iscritto/a nelle liste di questo Comune, consapevole delle conseguenze di carattere penale in caso di dichiarazioni false o mendaci,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  <w:r w:rsidRPr="00055989">
        <w:rPr>
          <w:rFonts w:ascii="Garamond" w:hAnsi="Garamond" w:cs="Garamond"/>
          <w:b/>
          <w:bCs/>
          <w:sz w:val="22"/>
          <w:szCs w:val="22"/>
        </w:rPr>
        <w:t>D I C H I A R A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3449F3" w:rsidRPr="00055989" w:rsidRDefault="003449F3" w:rsidP="00AA49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>ai sensi dell'art. 47, quarto comma, del D.P.R. 28 dicembre 2000, n. 445 di aver smarrito la propria tessera elettorale rilasciata dal Comune di _______________________.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ab/>
        <w:t>Letto, confermato e sottoscritto.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ab/>
        <w:t xml:space="preserve">Data ________________________            </w:t>
      </w:r>
      <w:r w:rsidRPr="00055989">
        <w:rPr>
          <w:rFonts w:ascii="Garamond" w:hAnsi="Garamond" w:cs="Garamond"/>
          <w:sz w:val="22"/>
          <w:szCs w:val="22"/>
        </w:rPr>
        <w:tab/>
        <w:t>____________________________________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b/>
          <w:bCs/>
          <w:sz w:val="20"/>
          <w:szCs w:val="20"/>
        </w:rPr>
        <w:tab/>
      </w:r>
      <w:r w:rsidRPr="00055989">
        <w:rPr>
          <w:rFonts w:ascii="Garamond" w:hAnsi="Garamond" w:cs="Garamond"/>
          <w:b/>
          <w:bCs/>
          <w:sz w:val="20"/>
          <w:szCs w:val="20"/>
        </w:rPr>
        <w:tab/>
      </w:r>
      <w:r w:rsidRPr="00055989">
        <w:rPr>
          <w:rFonts w:ascii="Garamond" w:hAnsi="Garamond" w:cs="Garamond"/>
          <w:b/>
          <w:bCs/>
          <w:sz w:val="20"/>
          <w:szCs w:val="20"/>
        </w:rPr>
        <w:tab/>
      </w:r>
      <w:r w:rsidRPr="00055989">
        <w:rPr>
          <w:rFonts w:ascii="Garamond" w:hAnsi="Garamond" w:cs="Garamond"/>
          <w:b/>
          <w:bCs/>
          <w:sz w:val="20"/>
          <w:szCs w:val="20"/>
        </w:rPr>
        <w:tab/>
      </w:r>
      <w:r w:rsidRPr="00055989">
        <w:rPr>
          <w:rFonts w:ascii="Garamond" w:hAnsi="Garamond" w:cs="Garamond"/>
          <w:b/>
          <w:bCs/>
          <w:sz w:val="20"/>
          <w:szCs w:val="20"/>
        </w:rPr>
        <w:tab/>
      </w:r>
      <w:r w:rsidRPr="00055989">
        <w:rPr>
          <w:rFonts w:ascii="Garamond" w:hAnsi="Garamond" w:cs="Garamond"/>
          <w:b/>
          <w:bCs/>
          <w:sz w:val="20"/>
          <w:szCs w:val="20"/>
        </w:rPr>
        <w:tab/>
      </w:r>
      <w:r w:rsidRPr="00055989">
        <w:rPr>
          <w:rFonts w:ascii="Garamond" w:hAnsi="Garamond" w:cs="Garamond"/>
          <w:b/>
          <w:bCs/>
          <w:sz w:val="20"/>
          <w:szCs w:val="20"/>
        </w:rPr>
        <w:tab/>
        <w:t xml:space="preserve"> Firma del/la dichiarante </w:t>
      </w:r>
      <w:r w:rsidRPr="00055989">
        <w:rPr>
          <w:rFonts w:ascii="Garamond" w:hAnsi="Garamond" w:cs="Garamond"/>
          <w:b/>
          <w:bCs/>
          <w:sz w:val="16"/>
          <w:szCs w:val="16"/>
        </w:rPr>
        <w:t>(per esteso e leggibile)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</w:p>
    <w:p w:rsidR="003449F3" w:rsidRPr="00055989" w:rsidRDefault="003449F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055989">
        <w:rPr>
          <w:rFonts w:ascii="Garamond" w:hAnsi="Garamond" w:cs="Garamond"/>
          <w:sz w:val="22"/>
          <w:szCs w:val="22"/>
        </w:rPr>
        <w:t>_________________________________________________________________________________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12"/>
          <w:szCs w:val="12"/>
        </w:rPr>
      </w:pPr>
      <w:r w:rsidRPr="00055989">
        <w:rPr>
          <w:rFonts w:ascii="Garamond" w:hAnsi="Garamond" w:cs="Garamond"/>
          <w:sz w:val="12"/>
          <w:szCs w:val="12"/>
        </w:rPr>
        <w:t>(firma per esteso e leggibile dei 2 testimoni fidefacienti, eventualmente intervenuti per l'identificazione del dichiarante)</w:t>
      </w:r>
    </w:p>
    <w:p w:rsidR="003449F3" w:rsidRPr="00055989" w:rsidRDefault="003449F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12"/>
          <w:szCs w:val="12"/>
        </w:rPr>
      </w:pPr>
    </w:p>
    <w:p w:rsidR="003449F3" w:rsidRPr="00055989" w:rsidRDefault="003449F3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2"/>
          <w:szCs w:val="22"/>
        </w:rPr>
      </w:pPr>
      <w:r w:rsidRPr="00055989">
        <w:rPr>
          <w:rFonts w:ascii="Garamond" w:hAnsi="Garamond" w:cs="Garamond"/>
          <w:b/>
          <w:bCs/>
          <w:sz w:val="22"/>
          <w:szCs w:val="22"/>
        </w:rPr>
        <w:t>L'autenticità della firma della dichiarazione da produrre agli organi della pubblica amministrazione nonché ai gestori di servizi pubblici è garantita con le seguenti modalità:</w:t>
      </w:r>
    </w:p>
    <w:p w:rsidR="003449F3" w:rsidRPr="00055989" w:rsidRDefault="003449F3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3449F3" w:rsidRPr="00055989">
        <w:tblPrEx>
          <w:tblCellMar>
            <w:top w:w="0" w:type="dxa"/>
            <w:bottom w:w="0" w:type="dxa"/>
          </w:tblCellMar>
        </w:tblPrEx>
        <w:tc>
          <w:tcPr>
            <w:tcW w:w="5056" w:type="dxa"/>
            <w:vAlign w:val="center"/>
          </w:tcPr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55989">
              <w:rPr>
                <w:rFonts w:ascii="Garamond" w:hAnsi="Garamond" w:cs="Garamond"/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5056" w:type="dxa"/>
            <w:vAlign w:val="center"/>
          </w:tcPr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b/>
                <w:bCs/>
                <w:sz w:val="20"/>
                <w:szCs w:val="20"/>
              </w:rPr>
              <w:t>2° caso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55989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(invio per mezzo posta, fax o tramite incaricato)</w:t>
            </w:r>
          </w:p>
        </w:tc>
      </w:tr>
      <w:tr w:rsidR="003449F3" w:rsidRPr="00055989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Firma apposta in presenza del dipendente addetto a riceverla.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Modalità di identificazione: ______________________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____________________________________________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aramond" w:hAnsi="Garamond" w:cs="Garamond"/>
                <w:sz w:val="18"/>
                <w:szCs w:val="18"/>
              </w:rPr>
            </w:pP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18"/>
                <w:szCs w:val="18"/>
              </w:rPr>
              <w:t xml:space="preserve">Data </w:t>
            </w:r>
            <w:r w:rsidRPr="00055989">
              <w:rPr>
                <w:rFonts w:ascii="Garamond" w:hAnsi="Garamond" w:cs="Garamond"/>
                <w:sz w:val="20"/>
                <w:szCs w:val="20"/>
              </w:rPr>
              <w:t>_______________</w:t>
            </w:r>
            <w:r w:rsidRPr="00055989">
              <w:rPr>
                <w:rFonts w:ascii="Garamond" w:hAnsi="Garamond" w:cs="Garamond"/>
                <w:sz w:val="20"/>
                <w:szCs w:val="20"/>
              </w:rPr>
              <w:tab/>
              <w:t xml:space="preserve">   _____________________</w:t>
            </w:r>
          </w:p>
          <w:p w:rsidR="003449F3" w:rsidRPr="00055989" w:rsidRDefault="003449F3">
            <w:pPr>
              <w:pStyle w:val="Heading3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</w:rPr>
              <w:t xml:space="preserve">                                         IL DIPENDENTE ADDETTO</w:t>
            </w:r>
          </w:p>
        </w:tc>
        <w:tc>
          <w:tcPr>
            <w:tcW w:w="5056" w:type="dxa"/>
          </w:tcPr>
          <w:p w:rsidR="003449F3" w:rsidRPr="00055989" w:rsidRDefault="00344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Si allega copia fotostatica del seguente documento di riconoscimento: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Tipo</w:t>
            </w:r>
            <w:r w:rsidRPr="00055989">
              <w:rPr>
                <w:rFonts w:ascii="Garamond" w:hAnsi="Garamond" w:cs="Garamond"/>
                <w:position w:val="6"/>
                <w:sz w:val="11"/>
                <w:szCs w:val="11"/>
              </w:rPr>
              <w:t>(*)</w:t>
            </w:r>
            <w:r w:rsidRPr="00055989">
              <w:rPr>
                <w:rFonts w:ascii="Garamond" w:hAnsi="Garamond" w:cs="Garamond"/>
                <w:sz w:val="20"/>
                <w:szCs w:val="20"/>
              </w:rPr>
              <w:t xml:space="preserve"> _____________________ n. ______________ 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rilasciato da _________________________________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20"/>
                <w:szCs w:val="20"/>
              </w:rPr>
              <w:t>_____________________ in data ________________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5989">
              <w:rPr>
                <w:rFonts w:ascii="Garamond" w:hAnsi="Garamond" w:cs="Garamond"/>
                <w:sz w:val="18"/>
                <w:szCs w:val="18"/>
              </w:rPr>
              <w:t>Data</w:t>
            </w:r>
            <w:r w:rsidRPr="00055989">
              <w:rPr>
                <w:rFonts w:ascii="Garamond" w:hAnsi="Garamond" w:cs="Garamond"/>
                <w:sz w:val="20"/>
                <w:szCs w:val="20"/>
              </w:rPr>
              <w:t>________________         ____________________</w:t>
            </w:r>
          </w:p>
          <w:p w:rsidR="003449F3" w:rsidRPr="00055989" w:rsidRDefault="003449F3">
            <w:pPr>
              <w:pStyle w:val="Heading2"/>
              <w:jc w:val="center"/>
              <w:rPr>
                <w:rFonts w:ascii="Garamond" w:hAnsi="Garamond" w:cs="Garamond"/>
              </w:rPr>
            </w:pPr>
            <w:r w:rsidRPr="00055989">
              <w:rPr>
                <w:rFonts w:ascii="Garamond" w:hAnsi="Garamond" w:cs="Garamond"/>
              </w:rPr>
              <w:t xml:space="preserve">                                                      FIRMA DEL DICHIARANTE</w:t>
            </w:r>
          </w:p>
          <w:p w:rsidR="003449F3" w:rsidRPr="00055989" w:rsidRDefault="003449F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055989">
              <w:rPr>
                <w:rFonts w:ascii="Garamond" w:hAnsi="Garamond" w:cs="Garamond"/>
                <w:sz w:val="12"/>
                <w:szCs w:val="12"/>
              </w:rPr>
              <w:t>(*)  Passaporto, carta d'identità, patente, ecc.</w:t>
            </w:r>
          </w:p>
        </w:tc>
      </w:tr>
    </w:tbl>
    <w:p w:rsidR="003449F3" w:rsidRPr="00055989" w:rsidRDefault="003449F3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2"/>
          <w:szCs w:val="22"/>
        </w:rPr>
      </w:pPr>
    </w:p>
    <w:sectPr w:rsidR="003449F3" w:rsidRPr="00055989" w:rsidSect="003449F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bordersDoNotSurroundHeader/>
  <w:bordersDoNotSurroundFooter/>
  <w:stylePaneFormatFilter w:val="3F01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96D"/>
    <w:rsid w:val="000367E6"/>
    <w:rsid w:val="00055989"/>
    <w:rsid w:val="001A3F29"/>
    <w:rsid w:val="003449F3"/>
    <w:rsid w:val="004B5F3B"/>
    <w:rsid w:val="004D110D"/>
    <w:rsid w:val="004F596D"/>
    <w:rsid w:val="00535FF1"/>
    <w:rsid w:val="00662A07"/>
    <w:rsid w:val="008B0148"/>
    <w:rsid w:val="00A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2"/>
      <w:szCs w:val="1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283"/>
      </w:tabs>
      <w:autoSpaceDE w:val="0"/>
      <w:autoSpaceDN w:val="0"/>
      <w:adjustRightInd w:val="0"/>
      <w:ind w:left="283" w:hanging="283"/>
      <w:jc w:val="right"/>
      <w:outlineLvl w:val="2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B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B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B1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318</Words>
  <Characters>1818</Characters>
  <Application>Microsoft Office Outlook</Application>
  <DocSecurity>0</DocSecurity>
  <Lines>0</Lines>
  <Paragraphs>0</Paragraphs>
  <ScaleCrop>false</ScaleCrop>
  <Company>Maggioli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Palma</dc:creator>
  <cp:keywords/>
  <dc:description>generated by an Aldus application</dc:description>
  <cp:lastModifiedBy>soranzio</cp:lastModifiedBy>
  <cp:revision>2</cp:revision>
  <cp:lastPrinted>2006-06-20T08:10:00Z</cp:lastPrinted>
  <dcterms:created xsi:type="dcterms:W3CDTF">2014-03-31T10:40:00Z</dcterms:created>
  <dcterms:modified xsi:type="dcterms:W3CDTF">2014-03-31T10:40:00Z</dcterms:modified>
</cp:coreProperties>
</file>